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3F3E81E8" w:rsidR="00842999" w:rsidRPr="00BE3E77" w:rsidRDefault="00E27943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Quality Control </w:t>
            </w:r>
            <w:r w:rsidR="003C32B3">
              <w:rPr>
                <w:b/>
                <w:bCs/>
              </w:rPr>
              <w:t>Shift Operative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33F32A3C" w:rsidR="00842999" w:rsidRPr="00BE3E77" w:rsidRDefault="006D2C7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Avonmouth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73362A44" w:rsidR="00842999" w:rsidRPr="00BE3E77" w:rsidRDefault="006D2C7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Directly: </w:t>
            </w:r>
            <w:r w:rsidR="00C6052E">
              <w:rPr>
                <w:b/>
                <w:bCs/>
              </w:rPr>
              <w:t>Shift</w:t>
            </w:r>
            <w:r w:rsidR="00782F0D">
              <w:rPr>
                <w:b/>
                <w:bCs/>
              </w:rPr>
              <w:t xml:space="preserve"> Supervisor / </w:t>
            </w:r>
            <w:r>
              <w:rPr>
                <w:b/>
                <w:bCs/>
              </w:rPr>
              <w:t>QC &amp; Admin Supervisor</w:t>
            </w:r>
            <w:r w:rsidR="00782F0D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Indirectly: Senior Shift Supervisor/ </w:t>
            </w:r>
            <w:r w:rsidR="00C6052E">
              <w:rPr>
                <w:b/>
                <w:bCs/>
              </w:rPr>
              <w:t>Site</w:t>
            </w:r>
            <w:r w:rsidR="00782F0D">
              <w:rPr>
                <w:b/>
                <w:bCs/>
              </w:rPr>
              <w:t xml:space="preserve"> Manager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078B5AA4" w:rsidR="00842999" w:rsidRPr="00BE3E77" w:rsidRDefault="00692ED2" w:rsidP="00C53A22">
            <w:pPr>
              <w:ind w:right="134"/>
              <w:rPr>
                <w:b/>
                <w:bCs/>
              </w:rPr>
            </w:pPr>
            <w:r w:rsidRPr="00C53A22">
              <w:rPr>
                <w:b/>
                <w:bCs/>
              </w:rPr>
              <w:t>Material Testing</w:t>
            </w:r>
            <w:r>
              <w:rPr>
                <w:b/>
                <w:bCs/>
              </w:rPr>
              <w:t xml:space="preserve">, Quality Control, </w:t>
            </w:r>
            <w:r w:rsidR="00BD25D1" w:rsidRPr="00C53A22">
              <w:rPr>
                <w:b/>
                <w:bCs/>
              </w:rPr>
              <w:t xml:space="preserve">Site deliveries, </w:t>
            </w:r>
            <w:r w:rsidR="00F070B3">
              <w:rPr>
                <w:b/>
                <w:bCs/>
              </w:rPr>
              <w:br/>
            </w:r>
            <w:r>
              <w:rPr>
                <w:b/>
                <w:bCs/>
              </w:rPr>
              <w:t>C</w:t>
            </w:r>
            <w:r w:rsidR="00BD25D1" w:rsidRPr="00C53A22">
              <w:rPr>
                <w:b/>
                <w:bCs/>
              </w:rPr>
              <w:t xml:space="preserve">ollections, </w:t>
            </w:r>
            <w:r>
              <w:rPr>
                <w:b/>
                <w:bCs/>
              </w:rPr>
              <w:t>S</w:t>
            </w:r>
            <w:r w:rsidR="00BD25D1" w:rsidRPr="00C53A22">
              <w:rPr>
                <w:b/>
                <w:bCs/>
              </w:rPr>
              <w:t>upplies</w:t>
            </w:r>
            <w:r w:rsidR="00F070B3">
              <w:rPr>
                <w:b/>
                <w:bCs/>
              </w:rPr>
              <w:t xml:space="preserve"> </w:t>
            </w:r>
            <w:r w:rsidR="00BD25D1" w:rsidRPr="00C53A22">
              <w:rPr>
                <w:b/>
                <w:bCs/>
              </w:rPr>
              <w:t>and General Site Duties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4298C7B7" w:rsidR="00842999" w:rsidRPr="00BE3E77" w:rsidRDefault="009300B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O.C.O</w:t>
            </w:r>
            <w:r w:rsidRPr="00BE3E77">
              <w:rPr>
                <w:b/>
                <w:bCs/>
              </w:rPr>
              <w:t xml:space="preserve"> staff at all levels, suppliers </w:t>
            </w:r>
            <w:r>
              <w:rPr>
                <w:b/>
                <w:bCs/>
              </w:rPr>
              <w:br/>
              <w:t>a</w:t>
            </w:r>
            <w:r w:rsidRPr="00BE3E77">
              <w:rPr>
                <w:b/>
                <w:bCs/>
              </w:rPr>
              <w:t>nd contractors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4B6672AC" w:rsidR="00842999" w:rsidRPr="00BE3E77" w:rsidRDefault="005F71D0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37½ hours per week.  8 hour shifts with ½ hour unpaid break 6am-2pm, 2pm-10pm and 10pm-6am rolling weekly.  28 days paid holiday per year.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79F01439" w:rsidR="00653E3F" w:rsidRPr="00653E3F" w:rsidRDefault="00D6123F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="004B5F9D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3D361D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3D361D">
        <w:tc>
          <w:tcPr>
            <w:tcW w:w="9622" w:type="dxa"/>
            <w:vAlign w:val="bottom"/>
          </w:tcPr>
          <w:p w14:paraId="5BABE7F9" w14:textId="56C8C6E6" w:rsidR="0002307F" w:rsidRDefault="0002307F" w:rsidP="00455BA5">
            <w:pPr>
              <w:autoSpaceDE w:val="0"/>
              <w:autoSpaceDN w:val="0"/>
              <w:adjustRightInd w:val="0"/>
              <w:spacing w:before="7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primary role of </w:t>
            </w:r>
            <w:r w:rsidR="00AE102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jobholder is to be responsible for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undertaking material testing in a lab and data entry for inbound raw materials, Quality checking of ‘in process’ production materials, for the processed aggregate leaving the site, and providing feedback to the Senior Shift Supervisor</w:t>
            </w:r>
            <w:r w:rsidR="00D6123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&amp; QC / Admin Supervisor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This includes regular sampling of the aggregate from the production line and storage bays and testing to determine compliance to company product specification. The role also includes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management of all deliveries, collections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and all traffic movements on the site ensuring that all associated paperwork is accurately and diligently recorded.   </w:t>
            </w:r>
          </w:p>
          <w:p w14:paraId="2248C8D2" w14:textId="77777777" w:rsidR="001F30F3" w:rsidRDefault="0002307F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In addition to these Quality Control activities,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general site operative cover/inclusion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is required</w:t>
            </w:r>
            <w:r w:rsidR="0077137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part of the team to assist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with </w:t>
            </w:r>
            <w:r w:rsidR="0079437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shift tasks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especially during evenings and nights when there is less lab work required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 (This is a hands-on and sometimes physically demanding role).</w:t>
            </w:r>
          </w:p>
          <w:p w14:paraId="4D01D781" w14:textId="0FD966C8" w:rsidR="00F070B3" w:rsidRPr="007F4EB3" w:rsidRDefault="00F070B3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cs="Arial"/>
                <w:bCs/>
              </w:rPr>
            </w:pPr>
          </w:p>
        </w:tc>
      </w:tr>
      <w:tr w:rsidR="00D43F70" w14:paraId="01876490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3D361D">
        <w:tc>
          <w:tcPr>
            <w:tcW w:w="9622" w:type="dxa"/>
            <w:vAlign w:val="bottom"/>
          </w:tcPr>
          <w:p w14:paraId="5BE6A665" w14:textId="1A0A8B4D" w:rsidR="009A25F7" w:rsidRDefault="00B51BB4" w:rsidP="003C5EE3">
            <w:pPr>
              <w:autoSpaceDE w:val="0"/>
              <w:autoSpaceDN w:val="0"/>
              <w:adjustRightInd w:val="0"/>
              <w:spacing w:before="82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eceiving of raw materials, testing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these,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providing 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eedback to ensure production plans are met whilst ensuring quality product. </w:t>
            </w:r>
          </w:p>
          <w:p w14:paraId="0E5C5C51" w14:textId="77777777" w:rsidR="00B51BB4" w:rsidRDefault="00B51BB4" w:rsidP="00B51BB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take responsibility for the accurate testing and data entry of incoming materials and of processed aggregate.</w:t>
            </w:r>
          </w:p>
          <w:p w14:paraId="6634B6C2" w14:textId="3D48F16F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assist the Shift Team with vehicle management, administration, record keeping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documentation for the efficient running of the plant and the teams.</w:t>
            </w:r>
          </w:p>
          <w:p w14:paraId="215D6F21" w14:textId="4FFF9519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Identify the customer account and material (delivered or collected) and ensure that the correct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vehicle registration, customer, product,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haulier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source/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destination,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order number is recorded. </w:t>
            </w:r>
          </w:p>
          <w:p w14:paraId="6F9416E6" w14:textId="54E6D8A5" w:rsidR="009A25F7" w:rsidRDefault="009A25F7" w:rsidP="003C5EE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and control all vehicle movements on site including raw material deliveries, processed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aggregate loading/collection and various suppliers ensuring waiting time 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minimised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5FA6CFE1" w14:textId="301228E0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Produce delivery and collection tickets for all aggregate loads being delivered or collected from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site, spot checking trucks and notifying if vehicles are overweight.</w:t>
            </w:r>
          </w:p>
          <w:p w14:paraId="11E4EF3D" w14:textId="37B5B7AA" w:rsidR="009A25F7" w:rsidRDefault="009A25F7" w:rsidP="009A25F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To ensure the laboratory is clean and tidy, supplies are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maintained,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equipment is calibrated. </w:t>
            </w:r>
          </w:p>
          <w:p w14:paraId="1610B446" w14:textId="58C34C4C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To ensure all admin relating to the site process is completed in a timely manner and entered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accurately onto the appropriate computer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systems and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producing management reports.</w:t>
            </w:r>
          </w:p>
          <w:p w14:paraId="71D00098" w14:textId="77777777" w:rsidR="00192AA2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of personal responsibilities towards Health and Safety, use of PPE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reporting accidents, incidents and near misses.</w:t>
            </w:r>
          </w:p>
          <w:p w14:paraId="6D15CCA0" w14:textId="244D9F9F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Ensure full compliance with all Company policies and procedures including Health and Safety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environment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66888465" w14:textId="5C15FB90" w:rsidR="009A25F7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Take responsibility for the image of the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QA Lab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site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areas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ensuring they 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 always clean and tidy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741C47D0" w14:textId="77777777" w:rsidR="001F30F3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Promote a positive,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friendly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professional image of the business.</w:t>
            </w:r>
          </w:p>
          <w:p w14:paraId="69A0DE23" w14:textId="77777777" w:rsidR="00B51BB4" w:rsidRDefault="00B51BB4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the shift teams with general site duties, including plant operation (SCADA), FLT and cleaning.</w:t>
            </w:r>
          </w:p>
          <w:p w14:paraId="52FC7287" w14:textId="5D4CE2AD" w:rsidR="00F070B3" w:rsidRPr="00140929" w:rsidRDefault="00F070B3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</w:p>
        </w:tc>
      </w:tr>
      <w:tr w:rsidR="00D43F70" w14:paraId="0682ECFD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3D361D">
        <w:tc>
          <w:tcPr>
            <w:tcW w:w="9622" w:type="dxa"/>
            <w:vAlign w:val="bottom"/>
          </w:tcPr>
          <w:p w14:paraId="1CF06093" w14:textId="77777777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Highly computer literate with a high level of numeracy and literacy skills.</w:t>
            </w:r>
          </w:p>
          <w:p w14:paraId="4CB5A6F1" w14:textId="7445CD58" w:rsidR="00455BA5" w:rsidRDefault="00455BA5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Accurate,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diligent,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strong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organisational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skills with the ability to offer suggestions and improvements within a growing business.</w:t>
            </w:r>
          </w:p>
          <w:p w14:paraId="6F8443D3" w14:textId="2BDE7C0F" w:rsidR="00BF1C18" w:rsidRPr="0077137C" w:rsidRDefault="00BF1C18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Methodical and 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 eye for attention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detail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and pride in accuracy</w:t>
            </w:r>
            <w:r w:rsidR="0077137C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6FD24696" w14:textId="206927A1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and professional communication skills, both written and verbal.</w:t>
            </w:r>
          </w:p>
          <w:p w14:paraId="7D2A7AC9" w14:textId="277BFBC8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Sound judgement skills with a rational and flexible approach to work and working hours to ensure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smooth operation of the site</w:t>
            </w:r>
          </w:p>
          <w:p w14:paraId="0A075AF9" w14:textId="32F36E03" w:rsidR="00455BA5" w:rsidRDefault="00455BA5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 importance to providing the best customer service, both internally and externally, alongside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attention to detail in a demanding environment.</w:t>
            </w:r>
          </w:p>
          <w:p w14:paraId="5739BB40" w14:textId="2F20EA20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Able to demonstrate a good and positive attitude towards health and safety.</w:t>
            </w:r>
          </w:p>
          <w:p w14:paraId="78FCD6C7" w14:textId="77777777" w:rsidR="001F30F3" w:rsidRDefault="00455BA5" w:rsidP="000D64C4">
            <w:pPr>
              <w:autoSpaceDE w:val="0"/>
              <w:autoSpaceDN w:val="0"/>
              <w:adjustRightInd w:val="0"/>
              <w:spacing w:before="10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Self-motivated and a willingness to learn new skills.</w:t>
            </w:r>
          </w:p>
          <w:p w14:paraId="5710BC70" w14:textId="5B76D601" w:rsidR="00F070B3" w:rsidRDefault="00F070B3" w:rsidP="000D64C4">
            <w:pPr>
              <w:autoSpaceDE w:val="0"/>
              <w:autoSpaceDN w:val="0"/>
              <w:adjustRightInd w:val="0"/>
              <w:spacing w:before="10" w:after="0"/>
            </w:pPr>
          </w:p>
        </w:tc>
      </w:tr>
      <w:tr w:rsidR="00382ADC" w14:paraId="5CF75017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3D361D">
        <w:tc>
          <w:tcPr>
            <w:tcW w:w="9622" w:type="dxa"/>
            <w:vAlign w:val="bottom"/>
          </w:tcPr>
          <w:p w14:paraId="7DA40777" w14:textId="77777777" w:rsidR="00455BA5" w:rsidRDefault="00455BA5" w:rsidP="000D64C4">
            <w:pPr>
              <w:autoSpaceDE w:val="0"/>
              <w:autoSpaceDN w:val="0"/>
              <w:adjustRightInd w:val="0"/>
              <w:spacing w:before="13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Experience within an aggregates,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concrete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or waste environment.</w:t>
            </w:r>
          </w:p>
          <w:p w14:paraId="18BF64C8" w14:textId="019CC80E" w:rsidR="00455BA5" w:rsidRDefault="00455BA5" w:rsidP="000D64C4">
            <w:pPr>
              <w:autoSpaceDE w:val="0"/>
              <w:autoSpaceDN w:val="0"/>
              <w:adjustRightInd w:val="0"/>
              <w:spacing w:before="1" w:after="0" w:line="320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Have previous experience with material testing and/or a laboratory environment</w:t>
            </w:r>
          </w:p>
          <w:p w14:paraId="018A0C93" w14:textId="5ACE298A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Knowledge of waste or environmental legislation.</w:t>
            </w:r>
          </w:p>
          <w:p w14:paraId="19E0C616" w14:textId="77777777" w:rsidR="00EF22C8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Ability to offer ideas and thoughts for discussion to promote the development of the business. </w:t>
            </w:r>
          </w:p>
          <w:p w14:paraId="2811148F" w14:textId="3A48E75E" w:rsidR="00455BA5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Trained in health and safety and/or First Aider</w:t>
            </w:r>
          </w:p>
          <w:p w14:paraId="23B5F3FE" w14:textId="77777777" w:rsidR="001F30F3" w:rsidRDefault="00B51BB4" w:rsidP="00EF22C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Forklift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/telehandler/loading shovel certificate.</w:t>
            </w:r>
          </w:p>
          <w:p w14:paraId="1EE1E336" w14:textId="16C87825" w:rsidR="00F070B3" w:rsidRPr="00612202" w:rsidRDefault="00F070B3" w:rsidP="00EF22C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10302"/>
                <w:szCs w:val="22"/>
              </w:rPr>
            </w:pPr>
          </w:p>
        </w:tc>
      </w:tr>
    </w:tbl>
    <w:p w14:paraId="23272DE6" w14:textId="50367A8A" w:rsidR="00DF5F9B" w:rsidRDefault="00DF5F9B" w:rsidP="00612202">
      <w:pPr>
        <w:ind w:right="134"/>
      </w:pPr>
    </w:p>
    <w:p w14:paraId="5507D03B" w14:textId="1D7FE608" w:rsidR="005E3473" w:rsidRPr="00EB1C4D" w:rsidRDefault="005E3473" w:rsidP="005E3473">
      <w:pPr>
        <w:ind w:right="134"/>
        <w:jc w:val="center"/>
      </w:pPr>
      <w:r>
        <w:t xml:space="preserve">Closing date for applications </w:t>
      </w:r>
      <w:r w:rsidR="00EC5F0E">
        <w:t>12</w:t>
      </w:r>
      <w:r w:rsidRPr="005E3473">
        <w:rPr>
          <w:vertAlign w:val="superscript"/>
        </w:rPr>
        <w:t>th</w:t>
      </w:r>
      <w:r>
        <w:t xml:space="preserve"> June 202</w:t>
      </w:r>
      <w:r w:rsidR="00D6123F">
        <w:t>2</w:t>
      </w:r>
    </w:p>
    <w:sectPr w:rsidR="005E3473" w:rsidRPr="00EB1C4D" w:rsidSect="00345D65">
      <w:headerReference w:type="first" r:id="rId11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F2C1" w14:textId="77777777" w:rsidR="00F22EE4" w:rsidRDefault="00F22EE4">
      <w:pPr>
        <w:spacing w:after="0"/>
      </w:pPr>
      <w:r>
        <w:separator/>
      </w:r>
    </w:p>
  </w:endnote>
  <w:endnote w:type="continuationSeparator" w:id="0">
    <w:p w14:paraId="2DBE91B6" w14:textId="77777777" w:rsidR="00F22EE4" w:rsidRDefault="00F22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00F6" w14:textId="77777777" w:rsidR="00F22EE4" w:rsidRDefault="00F22EE4">
      <w:pPr>
        <w:spacing w:after="0"/>
      </w:pPr>
      <w:r>
        <w:separator/>
      </w:r>
    </w:p>
  </w:footnote>
  <w:footnote w:type="continuationSeparator" w:id="0">
    <w:p w14:paraId="60162B3F" w14:textId="77777777" w:rsidR="00F22EE4" w:rsidRDefault="00F22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F22"/>
    <w:multiLevelType w:val="hybridMultilevel"/>
    <w:tmpl w:val="0A84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4568"/>
    <w:multiLevelType w:val="hybridMultilevel"/>
    <w:tmpl w:val="ED6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4B4D"/>
    <w:multiLevelType w:val="hybridMultilevel"/>
    <w:tmpl w:val="964A3066"/>
    <w:lvl w:ilvl="0" w:tplc="31C6C96C">
      <w:start w:val="1"/>
      <w:numFmt w:val="bullet"/>
      <w:pStyle w:val="List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753344">
    <w:abstractNumId w:val="1"/>
  </w:num>
  <w:num w:numId="2" w16cid:durableId="2101413352">
    <w:abstractNumId w:val="0"/>
  </w:num>
  <w:num w:numId="3" w16cid:durableId="735779788">
    <w:abstractNumId w:val="3"/>
  </w:num>
  <w:num w:numId="4" w16cid:durableId="162800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2307F"/>
    <w:rsid w:val="00044C76"/>
    <w:rsid w:val="00077382"/>
    <w:rsid w:val="000834B2"/>
    <w:rsid w:val="00096040"/>
    <w:rsid w:val="000A3999"/>
    <w:rsid w:val="000A3FB2"/>
    <w:rsid w:val="000C62DC"/>
    <w:rsid w:val="000D64C4"/>
    <w:rsid w:val="000E5111"/>
    <w:rsid w:val="001330A9"/>
    <w:rsid w:val="00140929"/>
    <w:rsid w:val="001440AE"/>
    <w:rsid w:val="00192AA2"/>
    <w:rsid w:val="001B37F9"/>
    <w:rsid w:val="001D1F61"/>
    <w:rsid w:val="001E61DA"/>
    <w:rsid w:val="001F30F3"/>
    <w:rsid w:val="0021028E"/>
    <w:rsid w:val="00275366"/>
    <w:rsid w:val="00277E3B"/>
    <w:rsid w:val="002C2D81"/>
    <w:rsid w:val="002C33BB"/>
    <w:rsid w:val="002C4D6E"/>
    <w:rsid w:val="002E0BBD"/>
    <w:rsid w:val="0030191D"/>
    <w:rsid w:val="00306913"/>
    <w:rsid w:val="003200F5"/>
    <w:rsid w:val="003228F6"/>
    <w:rsid w:val="00344D97"/>
    <w:rsid w:val="00345D65"/>
    <w:rsid w:val="00382ADC"/>
    <w:rsid w:val="00395269"/>
    <w:rsid w:val="003C32B3"/>
    <w:rsid w:val="003C5EE3"/>
    <w:rsid w:val="003D361D"/>
    <w:rsid w:val="003E34AB"/>
    <w:rsid w:val="003F0F16"/>
    <w:rsid w:val="003F2203"/>
    <w:rsid w:val="00425881"/>
    <w:rsid w:val="004353BE"/>
    <w:rsid w:val="004533D6"/>
    <w:rsid w:val="00455BA5"/>
    <w:rsid w:val="0047407B"/>
    <w:rsid w:val="00475EEC"/>
    <w:rsid w:val="004772AD"/>
    <w:rsid w:val="004B29FD"/>
    <w:rsid w:val="004B5F9D"/>
    <w:rsid w:val="004C46B3"/>
    <w:rsid w:val="004D27A2"/>
    <w:rsid w:val="004D637E"/>
    <w:rsid w:val="004F36F0"/>
    <w:rsid w:val="004F7DE3"/>
    <w:rsid w:val="00566FD8"/>
    <w:rsid w:val="0058409F"/>
    <w:rsid w:val="00584275"/>
    <w:rsid w:val="005E3473"/>
    <w:rsid w:val="005F4703"/>
    <w:rsid w:val="005F71D0"/>
    <w:rsid w:val="00612202"/>
    <w:rsid w:val="00630F61"/>
    <w:rsid w:val="00653E3F"/>
    <w:rsid w:val="006772C6"/>
    <w:rsid w:val="00692ED2"/>
    <w:rsid w:val="006A3C5D"/>
    <w:rsid w:val="006C03B4"/>
    <w:rsid w:val="006D1391"/>
    <w:rsid w:val="006D2C78"/>
    <w:rsid w:val="007024F4"/>
    <w:rsid w:val="0070638B"/>
    <w:rsid w:val="00710F2E"/>
    <w:rsid w:val="0073570C"/>
    <w:rsid w:val="007372FD"/>
    <w:rsid w:val="007549AC"/>
    <w:rsid w:val="00764F64"/>
    <w:rsid w:val="0077137C"/>
    <w:rsid w:val="007820E6"/>
    <w:rsid w:val="00782F0D"/>
    <w:rsid w:val="007858FB"/>
    <w:rsid w:val="0079437F"/>
    <w:rsid w:val="00794964"/>
    <w:rsid w:val="00795BB9"/>
    <w:rsid w:val="007A5590"/>
    <w:rsid w:val="007F1837"/>
    <w:rsid w:val="007F4EB3"/>
    <w:rsid w:val="00814FFB"/>
    <w:rsid w:val="00833492"/>
    <w:rsid w:val="00842999"/>
    <w:rsid w:val="00881E12"/>
    <w:rsid w:val="00883D71"/>
    <w:rsid w:val="008C3602"/>
    <w:rsid w:val="0091341A"/>
    <w:rsid w:val="009300B8"/>
    <w:rsid w:val="00934DF8"/>
    <w:rsid w:val="0093501F"/>
    <w:rsid w:val="009A25F7"/>
    <w:rsid w:val="009B264D"/>
    <w:rsid w:val="009E03D8"/>
    <w:rsid w:val="00AA7721"/>
    <w:rsid w:val="00AE102F"/>
    <w:rsid w:val="00B1239D"/>
    <w:rsid w:val="00B13F1F"/>
    <w:rsid w:val="00B170BC"/>
    <w:rsid w:val="00B2039C"/>
    <w:rsid w:val="00B51BB4"/>
    <w:rsid w:val="00B638A2"/>
    <w:rsid w:val="00BD25D1"/>
    <w:rsid w:val="00BE252A"/>
    <w:rsid w:val="00BE3E77"/>
    <w:rsid w:val="00BF1C18"/>
    <w:rsid w:val="00C20238"/>
    <w:rsid w:val="00C47FE6"/>
    <w:rsid w:val="00C53A22"/>
    <w:rsid w:val="00C6052E"/>
    <w:rsid w:val="00C93C9C"/>
    <w:rsid w:val="00CA5C52"/>
    <w:rsid w:val="00CC04DD"/>
    <w:rsid w:val="00D36F90"/>
    <w:rsid w:val="00D43F70"/>
    <w:rsid w:val="00D4473B"/>
    <w:rsid w:val="00D6123F"/>
    <w:rsid w:val="00D63874"/>
    <w:rsid w:val="00D93014"/>
    <w:rsid w:val="00DB4528"/>
    <w:rsid w:val="00DE1087"/>
    <w:rsid w:val="00DF5F9B"/>
    <w:rsid w:val="00E23334"/>
    <w:rsid w:val="00E27943"/>
    <w:rsid w:val="00E35228"/>
    <w:rsid w:val="00E41C91"/>
    <w:rsid w:val="00E642C4"/>
    <w:rsid w:val="00EB1C4D"/>
    <w:rsid w:val="00EC4B69"/>
    <w:rsid w:val="00EC5F0E"/>
    <w:rsid w:val="00ED371D"/>
    <w:rsid w:val="00EF0639"/>
    <w:rsid w:val="00EF22C8"/>
    <w:rsid w:val="00F070B3"/>
    <w:rsid w:val="00F20D43"/>
    <w:rsid w:val="00F22EE4"/>
    <w:rsid w:val="00F251B5"/>
    <w:rsid w:val="00F31060"/>
    <w:rsid w:val="00F67FD1"/>
    <w:rsid w:val="00F73EDE"/>
    <w:rsid w:val="00FB0253"/>
    <w:rsid w:val="00FB2E88"/>
    <w:rsid w:val="00FC57E7"/>
    <w:rsid w:val="00FE198F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F251B5"/>
    <w:pPr>
      <w:numPr>
        <w:numId w:val="3"/>
      </w:numPr>
      <w:spacing w:before="40" w:after="40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7" ma:contentTypeDescription="Create a new document." ma:contentTypeScope="" ma:versionID="e42c6a9147d4e7ac9205bc95b3d7fe6b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621111498035dfd8444002f591b213cf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7272fd-0fc0-4f87-8268-6b7318daa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78fd83-65c5-47de-bb8c-4ecd7f4cd6dc}" ma:internalName="TaxCatchAll" ma:showField="CatchAllData" ma:web="2992ab5c-e39d-4a4f-836d-47c255bcd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  <TaxCatchAll xmlns="2992ab5c-e39d-4a4f-836d-47c255bcd05e" xsi:nil="true"/>
    <lcf76f155ced4ddcb4097134ff3c332f xmlns="7cb40519-2f30-44b8-b63a-add3b325a4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682D2-21D4-4C25-A410-E7CCE7E02F05}"/>
</file>

<file path=customXml/itemProps2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</ds:schemaRefs>
</ds:datastoreItem>
</file>

<file path=customXml/itemProps4.xml><?xml version="1.0" encoding="utf-8"?>
<ds:datastoreItem xmlns:ds="http://schemas.openxmlformats.org/officeDocument/2006/customXml" ds:itemID="{FDA4EAEC-34AA-48F7-B42A-9A600280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3</TotalTime>
  <Pages>2</Pages>
  <Words>661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PRINTABILITY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Cynthia Bradley</dc:creator>
  <cp:keywords/>
  <dc:description/>
  <cp:lastModifiedBy>Melanie Phillips</cp:lastModifiedBy>
  <cp:revision>2</cp:revision>
  <cp:lastPrinted>2020-12-04T14:52:00Z</cp:lastPrinted>
  <dcterms:created xsi:type="dcterms:W3CDTF">2022-06-06T10:30:00Z</dcterms:created>
  <dcterms:modified xsi:type="dcterms:W3CDTF">2022-06-06T10:30:00Z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</Properties>
</file>